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56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73737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560" w:lineRule="exact"/>
        <w:ind w:left="0" w:right="0"/>
        <w:jc w:val="center"/>
        <w:textAlignment w:val="auto"/>
        <w:outlineLvl w:val="9"/>
        <w:rPr>
          <w:rFonts w:hint="default" w:ascii="Calibri" w:hAnsi="Calibri" w:cs="Calibri"/>
          <w:color w:val="373737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73737"/>
          <w:spacing w:val="0"/>
          <w:kern w:val="0"/>
          <w:sz w:val="44"/>
          <w:szCs w:val="44"/>
          <w:shd w:val="clear" w:fill="FFFFFF"/>
          <w:lang w:val="en-US" w:eastAsia="zh-CN" w:bidi="ar"/>
        </w:rPr>
        <w:t>关于常宁市2018年度“脱贫之星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73737"/>
          <w:spacing w:val="0"/>
          <w:kern w:val="0"/>
          <w:sz w:val="44"/>
          <w:szCs w:val="44"/>
          <w:shd w:val="clear" w:fill="FFFFFF"/>
          <w:lang w:val="en-US"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73737"/>
          <w:spacing w:val="0"/>
          <w:kern w:val="0"/>
          <w:sz w:val="44"/>
          <w:szCs w:val="44"/>
          <w:shd w:val="clear" w:fill="FFFFFF"/>
          <w:lang w:val="en-US" w:eastAsia="zh-CN" w:bidi="ar"/>
        </w:rPr>
        <w:t>的公示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7373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73737"/>
          <w:spacing w:val="0"/>
          <w:kern w:val="0"/>
          <w:sz w:val="32"/>
          <w:szCs w:val="32"/>
          <w:shd w:val="clear" w:fill="FFFFFF"/>
          <w:lang w:val="en-US" w:eastAsia="zh-CN" w:bidi="ar"/>
        </w:rPr>
        <w:t>为进一步发挥先进典型的示范带动作用，激发贫困户的内生动力，推进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73737"/>
          <w:spacing w:val="0"/>
          <w:kern w:val="0"/>
          <w:sz w:val="32"/>
          <w:szCs w:val="32"/>
          <w:shd w:val="clear" w:fill="FFFFFF"/>
          <w:lang w:val="en-US" w:eastAsia="zh-CN" w:bidi="ar"/>
        </w:rPr>
        <w:t>我市脱贫攻坚工作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73737"/>
          <w:spacing w:val="0"/>
          <w:kern w:val="0"/>
          <w:sz w:val="32"/>
          <w:szCs w:val="32"/>
          <w:shd w:val="clear" w:fill="FFFFFF"/>
          <w:lang w:val="en-US" w:eastAsia="zh-CN" w:bidi="ar"/>
        </w:rPr>
        <w:t>。根据《关于开展2018年“脱贫之星”评选表彰活动的通知》（常扶发〔2018〕15号）文件的相关要求，经各乡镇、办事处、宜潭片区及弥泉林场推荐评选，初步评选出100名脱贫之星。为增加推荐评选工作的透明度，彰显评选过程的公平公正，自今日起在全市范围内对拟受表彰的脱贫之星进行公示，接受广大群众和社会各界监督，公示期7天，如有异议请来电来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7373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73737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7373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73737"/>
          <w:spacing w:val="0"/>
          <w:kern w:val="0"/>
          <w:sz w:val="32"/>
          <w:szCs w:val="32"/>
          <w:shd w:val="clear" w:fill="FFFFFF"/>
          <w:lang w:val="en-US" w:eastAsia="zh-CN" w:bidi="ar"/>
        </w:rPr>
        <w:t>公示时间：2018年10月8日—2018年10月14日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7373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73737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联系电话：0734-7249223  19973452919（罗）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7373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73737"/>
          <w:spacing w:val="0"/>
          <w:kern w:val="0"/>
          <w:sz w:val="32"/>
          <w:szCs w:val="32"/>
          <w:shd w:val="clear" w:fill="FFFFFF"/>
          <w:lang w:val="en-US" w:eastAsia="zh-CN" w:bidi="ar"/>
        </w:rPr>
        <w:t>邮    箱：cnsfpb7668922@163.com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73737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73737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73737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37373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73737"/>
          <w:spacing w:val="0"/>
          <w:kern w:val="0"/>
          <w:sz w:val="32"/>
          <w:szCs w:val="32"/>
          <w:shd w:val="clear" w:fill="FFFFFF"/>
          <w:lang w:val="en-US" w:eastAsia="zh-CN" w:bidi="ar"/>
        </w:rPr>
        <w:t>常宁市扶贫开发领导小组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6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37373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73737"/>
          <w:spacing w:val="0"/>
          <w:kern w:val="0"/>
          <w:sz w:val="32"/>
          <w:szCs w:val="32"/>
          <w:shd w:val="clear" w:fill="FFFFFF"/>
          <w:lang w:val="en-US" w:eastAsia="zh-CN" w:bidi="ar"/>
        </w:rPr>
        <w:t>二〇一八年十月八日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73737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73737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73737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73737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附件：常宁市2018年“脱贫之星”推荐对象名单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73737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常宁市2018年“脱贫之星”推荐对象名单</w:t>
      </w:r>
    </w:p>
    <w:tbl>
      <w:tblPr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1650"/>
        <w:gridCol w:w="984"/>
        <w:gridCol w:w="653"/>
        <w:gridCol w:w="750"/>
        <w:gridCol w:w="3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exact"/>
          <w:tblHeader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伍洪顺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白沙镇南陵村六组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罗茂财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白沙镇观坪村五组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杨继春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白沙镇毘帽峰村三组村民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廖义平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白沙镇杜西村十三组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蒋小春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白沙镇和谐村三组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柏坊镇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唐谋常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柏坊镇东白村石湾组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柏坊镇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李则东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柏坊镇东白村范家垅组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柏坊镇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罗宜付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柏坊镇鲤鱼村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柏坊镇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唐小毛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柏坊镇新富村龙家组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板桥镇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刘春连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板桥镇群益村尧水组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板桥镇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贺日元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板桥镇合塘村渣塘组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板桥镇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刘满生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板桥镇太坵村五组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板桥镇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粟国金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板桥镇先峰村庙山组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板桥镇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尹为忠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板桥镇太星阳村罗家组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大堡乡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张双富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大堡乡双音村五斗组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大堡乡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王先文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大堡乡排山村大屋组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大堡乡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易忠辉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大堡乡高竹村上湾组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大堡乡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陈美林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大堡乡乔木村先锋组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官岭镇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刘展生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官岭镇虾塘村小湾组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官岭镇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唐孝军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官岭镇中康村鹅公组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官岭镇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李运生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官岭镇富贵村新建组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官岭镇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谢淑柏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官岭镇竹塘村下贺组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官岭镇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官岭镇马王塘村李家一组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兰江乡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肖治云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兰江乡兰江村前光组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兰江乡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易艳梅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兰江乡上庄村长立山组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兰江乡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欧阳传兴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兰江乡南枫村阳家组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兰江乡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欧阳传运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兰江乡元山村新屋组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罗桥镇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盘文兴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罗桥镇瑶寨村3组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罗桥镇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董久生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罗桥镇湖波村10组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罗桥镇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罗桥镇庙山村15组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罗桥镇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袁爱民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罗桥镇马桥村1组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罗桥镇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李小禾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罗桥镇石盘村17组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庙前镇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德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庙前镇金龙村十一组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庙前镇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峰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庙前镇弥泉村五组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庙前镇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廖国富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庙前镇西湖村十三组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庙前镇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宋贤宁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庙前镇西湖村十组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蓬塘乡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谷佑芽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蓬塘乡官水村新合组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蓬塘乡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谭平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蓬塘乡高新村罐子塘组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蓬塘乡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刘会兵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蓬塘乡平洲村吴家村民小组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蓬塘乡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谭振牛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蓬塘乡新梅村赛日组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蓬塘乡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熊从礼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蓬塘乡生塘村熊五组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三角塘镇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肖发徕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三角塘镇江南村十二组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三角塘镇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  为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三角塘镇老屋村青合二组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三角塘镇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廖群生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三角塘镇幸福村双渔九组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三角塘镇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长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三角塘镇湖边村中街组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三角塘镇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三角塘镇七坪村中间组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胜桥镇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郭四成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胜桥镇利乐村胡家组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胜桥镇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胜桥镇利乐村老屋组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胜桥镇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刘国荣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胜桥镇田元村合力组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胜桥镇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罗爱云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胜桥镇株树村湾里组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胜桥镇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朱云强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胜桥镇石溪村石西组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水口山镇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余庭础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水口山镇双发村上余组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水口山镇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唐典凡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水口山镇独石村唐家组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水口山镇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李云生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水口山镇舂陵村颜家组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水口山镇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欧运平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水口山镇南阳村龙家组23号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塔山瑶族乡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黄松发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塔山瑶族乡塔山村挂元组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塔山瑶族乡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雷国圣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塔山瑶族乡狮园村上一组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塔山瑶族乡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吕国春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塔山瑶族乡熬头组下熬头组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塔山瑶族乡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盘明桂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塔山瑶族乡西江村塘冲元祖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塔山瑶族乡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雷莲芳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塔山瑶族乡狮园村河二组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塔山瑶族乡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塔山瑶族乡东江村周家组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西岭镇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雷华冬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西岭镇桐排村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西岭镇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刘可良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西岭镇青竹村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西岭镇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唐年凤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西岭镇五冲村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西岭镇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张永强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西岭镇石山村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西岭镇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邓生贵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西岭镇平安村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詹庆云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新河镇吕坪村廖家冲组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雷海华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新河镇柏洲村柏冲组20号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唐秋桂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新河镇高朋村粘禾组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唐运福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新河镇塘头村江堡组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郭红军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新河镇五家围村保林安祖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烟洲镇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廖春徕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烟洲镇亲仁村大王冲组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烟洲镇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李芳青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烟洲镇大泉村卫星组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烟洲镇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朱连容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烟洲镇枫山村山背冲组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烟洲镇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李洪军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烟洲镇麻石村长塘背组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烟洲镇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刘运福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烟洲镇烟洲村新发组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洋泉镇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张国成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洋泉镇新瓦村8组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洋泉镇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邓石成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洋泉镇杉桥村青山组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洋泉镇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洋泉镇祁元村冷水元村民小组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洋泉镇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吴友林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洋泉镇土桥村老湾组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洋泉镇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邓秋文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洋泉镇香湖村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洋泉镇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刘满元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洋泉镇新石井村龙塘组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宜潭片区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王相桂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宜潭片区新建村七组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宜潭片区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何炎生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宜潭片区塘湾村老屋组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宜潭片区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曹兴华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宜潭片区书泉村新屋组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宜潭片区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杨银凤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宜潭片区紫阳村菱塘组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宜潭片区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陈石生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宜潭片区乌联村桐梓组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荫田镇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廖法明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荫田镇上浯村十七组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荫田镇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周群飞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荫田镇小泉村冲口组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荫田镇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黄奉生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荫田镇小栗村后背组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荫田镇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徐小明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荫田镇丰源村新屋组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荫田镇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何艳容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荫田镇双龙村亮山组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宜阳办事处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刘满成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宜阳办事处万寿村二组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泉峰办事处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黄冬凤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泉峰办事处曲市村白家组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培元办事处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唐小林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培元办事处培元村大六组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天堂山办事处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谭辉顺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天堂山办事处六宝村老木元组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天堂山办事处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曾文化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天堂山办事处江龙村一组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天堂山办事处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邓文芳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天堂山办事处黄洞村一组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弥泉林场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尹林生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塔山瑶族乡更生村南江园组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弥泉林场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张国新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塔山瑶族乡双河村酸枣窝组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41E3E"/>
    <w:rsid w:val="06FC288F"/>
    <w:rsid w:val="082C6BF2"/>
    <w:rsid w:val="08383BAA"/>
    <w:rsid w:val="086C23E1"/>
    <w:rsid w:val="09B65C65"/>
    <w:rsid w:val="0B1F163F"/>
    <w:rsid w:val="0C177494"/>
    <w:rsid w:val="0C792002"/>
    <w:rsid w:val="131C030B"/>
    <w:rsid w:val="142743B2"/>
    <w:rsid w:val="15E22985"/>
    <w:rsid w:val="1F272CA4"/>
    <w:rsid w:val="20C41E3E"/>
    <w:rsid w:val="2586299D"/>
    <w:rsid w:val="2686256F"/>
    <w:rsid w:val="2D986AC9"/>
    <w:rsid w:val="2F930247"/>
    <w:rsid w:val="344C61B2"/>
    <w:rsid w:val="349F1952"/>
    <w:rsid w:val="37376148"/>
    <w:rsid w:val="39E763F4"/>
    <w:rsid w:val="3BE1626C"/>
    <w:rsid w:val="3E203C9B"/>
    <w:rsid w:val="3EF10585"/>
    <w:rsid w:val="3FE576DF"/>
    <w:rsid w:val="40C75463"/>
    <w:rsid w:val="4382130A"/>
    <w:rsid w:val="439C3A34"/>
    <w:rsid w:val="44AF1291"/>
    <w:rsid w:val="46274220"/>
    <w:rsid w:val="462D421C"/>
    <w:rsid w:val="46335544"/>
    <w:rsid w:val="47641E7F"/>
    <w:rsid w:val="48BA5A62"/>
    <w:rsid w:val="49610025"/>
    <w:rsid w:val="4E7474FD"/>
    <w:rsid w:val="531D6F72"/>
    <w:rsid w:val="544176CD"/>
    <w:rsid w:val="578918BA"/>
    <w:rsid w:val="59256584"/>
    <w:rsid w:val="5D784852"/>
    <w:rsid w:val="602C0F46"/>
    <w:rsid w:val="607431CE"/>
    <w:rsid w:val="656621F6"/>
    <w:rsid w:val="666F11B9"/>
    <w:rsid w:val="6CCC4AD2"/>
    <w:rsid w:val="6D535020"/>
    <w:rsid w:val="715F74F8"/>
    <w:rsid w:val="773057F8"/>
    <w:rsid w:val="7B4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2018-10-07T01:15:00Z</dcterms:created>
  <dc:creator>潇湘听雨</dc:creator>
  <cp:lastModifiedBy>827</cp:lastModifiedBy>
  <cp:lastPrinted>2018-10-07T03:41:57Z</cp:lastPrinted>
  <dcterms:modified xsi:type="dcterms:W3CDTF">2018-10-07T04:09:26Z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